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C5CE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安徽财经大学后勤管理服务中心</w:t>
      </w:r>
    </w:p>
    <w:p w14:paraId="7C4FD2A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党政联席会议题征集表</w:t>
      </w:r>
    </w:p>
    <w:p w14:paraId="48A78EF0">
      <w:pPr>
        <w:wordWrap w:val="0"/>
        <w:jc w:val="right"/>
        <w:rPr>
          <w:rFonts w:hint="default" w:ascii="方正小标宋简体" w:hAnsi="方正小标宋简体" w:eastAsia="方正小标宋简体" w:cs="方正小标宋简体"/>
          <w:b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  <w:lang w:val="en-US" w:eastAsia="zh-CN"/>
        </w:rPr>
        <w:t xml:space="preserve">编号：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  <w:lang w:val="en-US" w:eastAsia="zh-CN"/>
        </w:rPr>
        <w:t xml:space="preserve">      </w:t>
      </w:r>
    </w:p>
    <w:tbl>
      <w:tblPr>
        <w:tblStyle w:val="4"/>
        <w:tblpPr w:leftFromText="180" w:rightFromText="180" w:vertAnchor="page" w:horzAnchor="page" w:tblpX="1354" w:tblpY="3984"/>
        <w:tblW w:w="96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39"/>
        <w:gridCol w:w="2006"/>
        <w:gridCol w:w="3187"/>
      </w:tblGrid>
      <w:tr w14:paraId="560B1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232EAAE5">
            <w:pPr>
              <w:jc w:val="center"/>
              <w:rPr>
                <w:rFonts w:hint="default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议题名称</w:t>
            </w:r>
          </w:p>
        </w:tc>
        <w:tc>
          <w:tcPr>
            <w:tcW w:w="7532" w:type="dxa"/>
            <w:gridSpan w:val="3"/>
            <w:tcBorders>
              <w:tl2br w:val="nil"/>
              <w:tr2bl w:val="nil"/>
            </w:tcBorders>
            <w:vAlign w:val="center"/>
          </w:tcPr>
          <w:p w14:paraId="66CC63C8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11D68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7" w:type="dxa"/>
            <w:vMerge w:val="restart"/>
            <w:tcBorders>
              <w:tl2br w:val="nil"/>
              <w:tr2bl w:val="nil"/>
            </w:tcBorders>
            <w:vAlign w:val="center"/>
          </w:tcPr>
          <w:p w14:paraId="1B5C102B">
            <w:pPr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提议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部门</w:t>
            </w:r>
          </w:p>
        </w:tc>
        <w:tc>
          <w:tcPr>
            <w:tcW w:w="2339" w:type="dxa"/>
            <w:vMerge w:val="restart"/>
            <w:tcBorders>
              <w:tl2br w:val="nil"/>
              <w:tr2bl w:val="nil"/>
            </w:tcBorders>
            <w:vAlign w:val="center"/>
          </w:tcPr>
          <w:p w14:paraId="7233C94F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14:paraId="6B220829">
            <w:pPr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提议时间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 w14:paraId="6F977B25">
            <w:pPr>
              <w:jc w:val="center"/>
              <w:rPr>
                <w:rFonts w:hint="default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日</w:t>
            </w:r>
          </w:p>
        </w:tc>
      </w:tr>
      <w:tr w14:paraId="1B091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vAlign w:val="center"/>
          </w:tcPr>
          <w:p w14:paraId="2BC5A461">
            <w:pPr>
              <w:jc w:val="center"/>
              <w:rPr>
                <w:rFonts w:hint="default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339" w:type="dxa"/>
            <w:vMerge w:val="continue"/>
            <w:tcBorders>
              <w:tl2br w:val="nil"/>
              <w:tr2bl w:val="nil"/>
            </w:tcBorders>
            <w:vAlign w:val="center"/>
          </w:tcPr>
          <w:p w14:paraId="5BDF719F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14:paraId="7AFA87B3">
            <w:pPr>
              <w:jc w:val="center"/>
              <w:rPr>
                <w:rFonts w:hint="default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是否紧急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 w14:paraId="1863147E">
            <w:pPr>
              <w:jc w:val="center"/>
              <w:rPr>
                <w:rFonts w:hint="default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 xml:space="preserve">否    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是</w:t>
            </w:r>
          </w:p>
        </w:tc>
      </w:tr>
      <w:tr w14:paraId="386F0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7062F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议题所涉</w:t>
            </w:r>
          </w:p>
          <w:p w14:paraId="20D3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业务部门</w:t>
            </w:r>
          </w:p>
        </w:tc>
        <w:tc>
          <w:tcPr>
            <w:tcW w:w="7532" w:type="dxa"/>
            <w:gridSpan w:val="3"/>
            <w:tcBorders>
              <w:tl2br w:val="nil"/>
              <w:tr2bl w:val="nil"/>
            </w:tcBorders>
            <w:vAlign w:val="center"/>
          </w:tcPr>
          <w:p w14:paraId="3A88B349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618B4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64AA1067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内容摘要</w:t>
            </w:r>
          </w:p>
        </w:tc>
        <w:tc>
          <w:tcPr>
            <w:tcW w:w="7532" w:type="dxa"/>
            <w:gridSpan w:val="3"/>
            <w:tcBorders>
              <w:tl2br w:val="nil"/>
              <w:tr2bl w:val="nil"/>
            </w:tcBorders>
            <w:vAlign w:val="center"/>
          </w:tcPr>
          <w:p w14:paraId="70B870E8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18052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49753E4F">
            <w:pPr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审议事项</w:t>
            </w:r>
          </w:p>
          <w:p w14:paraId="1B5D75F7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及建议</w:t>
            </w:r>
          </w:p>
        </w:tc>
        <w:tc>
          <w:tcPr>
            <w:tcW w:w="7532" w:type="dxa"/>
            <w:gridSpan w:val="3"/>
            <w:tcBorders>
              <w:tl2br w:val="nil"/>
              <w:tr2bl w:val="nil"/>
            </w:tcBorders>
            <w:vAlign w:val="center"/>
          </w:tcPr>
          <w:p w14:paraId="402073E2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2B6C1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3720399E">
            <w:pPr>
              <w:jc w:val="center"/>
              <w:rPr>
                <w:rFonts w:hint="default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附件材料</w:t>
            </w:r>
          </w:p>
        </w:tc>
        <w:tc>
          <w:tcPr>
            <w:tcW w:w="7532" w:type="dxa"/>
            <w:gridSpan w:val="3"/>
            <w:tcBorders>
              <w:tl2br w:val="nil"/>
              <w:tr2bl w:val="nil"/>
            </w:tcBorders>
            <w:vAlign w:val="center"/>
          </w:tcPr>
          <w:p w14:paraId="3FDE7B67">
            <w:pPr>
              <w:jc w:val="left"/>
              <w:rPr>
                <w:rFonts w:hint="default" w:ascii="宋体" w:hAnsi="宋体" w:eastAsia="宋体"/>
                <w:b/>
                <w:bCs/>
                <w:sz w:val="30"/>
                <w:szCs w:val="30"/>
                <w:u w:val="single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 xml:space="preserve">无    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有（附后）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 w14:paraId="102DB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09B9456B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分管领导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7532" w:type="dxa"/>
            <w:gridSpan w:val="3"/>
            <w:tcBorders>
              <w:tl2br w:val="nil"/>
              <w:tr2bl w:val="nil"/>
            </w:tcBorders>
            <w:vAlign w:val="center"/>
          </w:tcPr>
          <w:p w14:paraId="51F3E4A4">
            <w:pPr>
              <w:jc w:val="center"/>
              <w:rPr>
                <w:rFonts w:hint="default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14:paraId="71351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5F0C12D0">
            <w:pPr>
              <w:jc w:val="center"/>
              <w:rPr>
                <w:rFonts w:hint="default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主要领导意见</w:t>
            </w:r>
          </w:p>
        </w:tc>
        <w:tc>
          <w:tcPr>
            <w:tcW w:w="7532" w:type="dxa"/>
            <w:gridSpan w:val="3"/>
            <w:tcBorders>
              <w:tl2br w:val="nil"/>
              <w:tr2bl w:val="nil"/>
            </w:tcBorders>
            <w:vAlign w:val="center"/>
          </w:tcPr>
          <w:p w14:paraId="56690D82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</w:tbl>
    <w:p w14:paraId="151C59A5">
      <w:pPr>
        <w:ind w:left="-619" w:leftChars="-295" w:right="-512" w:rightChars="-244"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注：此议题申报表一式一份，明确上会意见后，上会前5个工作日报办公室汇总，如有附件材料（电子版），一并报送。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ZmMjM3YWNiODVjZjFkNGRhOWZiZTNlNzY4ZmMxNjdiIiwidXNlckNvdW50IjoyfQ=="/>
    <w:docVar w:name="KSO_WPS_MARK_KEY" w:val="0ae4a9f5-c6f7-469f-bf46-225d60dad5fd"/>
  </w:docVars>
  <w:rsids>
    <w:rsidRoot w:val="52674E96"/>
    <w:rsid w:val="059266D5"/>
    <w:rsid w:val="06163BD1"/>
    <w:rsid w:val="0B9F6417"/>
    <w:rsid w:val="0ED85EC8"/>
    <w:rsid w:val="185C461C"/>
    <w:rsid w:val="19E47B2A"/>
    <w:rsid w:val="1AE23C2A"/>
    <w:rsid w:val="1B1E337D"/>
    <w:rsid w:val="22155D05"/>
    <w:rsid w:val="30C44909"/>
    <w:rsid w:val="31A42897"/>
    <w:rsid w:val="31D637AF"/>
    <w:rsid w:val="33631954"/>
    <w:rsid w:val="34A43DEB"/>
    <w:rsid w:val="370623B0"/>
    <w:rsid w:val="3FAA090B"/>
    <w:rsid w:val="42F1065D"/>
    <w:rsid w:val="43FE4D82"/>
    <w:rsid w:val="52674E96"/>
    <w:rsid w:val="5B4825CA"/>
    <w:rsid w:val="60395667"/>
    <w:rsid w:val="610C70C8"/>
    <w:rsid w:val="666E2AF9"/>
    <w:rsid w:val="7840538D"/>
    <w:rsid w:val="7C70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819\AppData\Roaming\kingsoft\office6\templates\download\5bf56135-90b1-4139-a364-b8c602407d50\&#20250;&#35758;&#35758;&#39064;&#65288;&#25552;&#26696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会议议题（提案）.docx</Template>
  <Pages>1</Pages>
  <Words>143</Words>
  <Characters>143</Characters>
  <Lines>0</Lines>
  <Paragraphs>0</Paragraphs>
  <TotalTime>6</TotalTime>
  <ScaleCrop>false</ScaleCrop>
  <LinksUpToDate>false</LinksUpToDate>
  <CharactersWithSpaces>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2025-01-14T23:51:00Z</dcterms:created>
  <dc:creator>金</dc:creator>
  <cp:lastModifiedBy>金</cp:lastModifiedBy>
  <dcterms:modified xsi:type="dcterms:W3CDTF">2025-02-24T02:22:19Z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0FEB6DD3297A47B3B1B3BC25073C9960_13</vt:lpwstr>
  </property>
  <property fmtid="{D5CDD505-2E9C-101B-9397-08002B2CF9AE}" pid="4" name="KSOTemplateUUID">
    <vt:lpwstr>v1.0_mb_4c6hnCOd781wUyJAmbtSrA==</vt:lpwstr>
  </property>
  <property fmtid="{D5CDD505-2E9C-101B-9397-08002B2CF9AE}" pid="5" name="KSOTemplateDocerSaveRecord">
    <vt:lpwstr>eyJoZGlkIjoiZGU1NGE2MTQzNTkwMGE3OThkYTRkZjE5YjdlMTRlMDgiLCJ1c2VySWQiOiIyMzA4NzkzNjYifQ==</vt:lpwstr>
  </property>
</Properties>
</file>